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4357" w14:textId="77777777" w:rsidR="00705CD2" w:rsidRDefault="00705CD2" w:rsidP="000D1E98">
      <w:pPr>
        <w:pStyle w:val="NormalWeb"/>
        <w:tabs>
          <w:tab w:val="left" w:pos="8820"/>
        </w:tabs>
        <w:rPr>
          <w:rFonts w:ascii="Helvetica" w:hAnsi="Helvetica"/>
          <w:b/>
          <w:bCs/>
          <w:color w:val="112F60" w:themeColor="text1"/>
          <w:u w:val="single"/>
        </w:rPr>
      </w:pPr>
    </w:p>
    <w:p w14:paraId="0628446A" w14:textId="77777777" w:rsidR="007A1BFB" w:rsidRPr="00416DA3" w:rsidRDefault="0041007F" w:rsidP="00416DA3">
      <w:pPr>
        <w:pStyle w:val="Title"/>
      </w:pPr>
      <w:r w:rsidRPr="00416DA3">
        <w:t xml:space="preserve">Typography </w:t>
      </w:r>
      <w:r w:rsidR="007A1BFB" w:rsidRPr="00416DA3">
        <w:t>Title</w:t>
      </w:r>
    </w:p>
    <w:p w14:paraId="51D547E3" w14:textId="77777777" w:rsidR="00EC1D71" w:rsidRPr="00416DA3" w:rsidRDefault="0041007F" w:rsidP="00416DA3">
      <w:pPr>
        <w:pStyle w:val="Subtitle"/>
      </w:pPr>
      <w:r w:rsidRPr="00416DA3">
        <w:t xml:space="preserve">TYPOGRAPHY </w:t>
      </w:r>
      <w:r w:rsidR="00EC1D71" w:rsidRPr="00416DA3">
        <w:t>SUBTITLE</w:t>
      </w:r>
    </w:p>
    <w:p w14:paraId="7E339DD6" w14:textId="77777777" w:rsidR="00B67B2E" w:rsidRDefault="00F459B4" w:rsidP="00416DA3">
      <w:r>
        <w:t>Monday, January 1, 202</w:t>
      </w:r>
      <w:r w:rsidR="007A1BFB">
        <w:t>5</w:t>
      </w:r>
    </w:p>
    <w:p w14:paraId="57801F21" w14:textId="77777777" w:rsidR="00416DA3" w:rsidRDefault="00416DA3" w:rsidP="00416DA3"/>
    <w:p w14:paraId="1D3B1ACC" w14:textId="77777777" w:rsidR="00B67B2E" w:rsidRDefault="00786939" w:rsidP="00416DA3">
      <w:r>
        <w:t>Intro snippet with body copy.</w:t>
      </w:r>
      <w:r w:rsidR="00B67B2E" w:rsidRPr="00B67B2E">
        <w:t xml:space="preserve"> </w:t>
      </w:r>
    </w:p>
    <w:p w14:paraId="7F7FC7EA" w14:textId="77777777" w:rsidR="00B67B2E" w:rsidRPr="009F7CB0" w:rsidRDefault="00B67B2E" w:rsidP="00B67B2E">
      <w:pPr>
        <w:pStyle w:val="NormalWeb"/>
        <w:tabs>
          <w:tab w:val="left" w:pos="8820"/>
        </w:tabs>
        <w:spacing w:line="360" w:lineRule="auto"/>
        <w:ind w:left="720" w:hanging="720"/>
        <w:rPr>
          <w:rFonts w:ascii="Helvetica" w:hAnsi="Helvetica"/>
          <w:b/>
          <w:bCs/>
        </w:rPr>
      </w:pPr>
      <w:r w:rsidRPr="009F7CB0">
        <w:rPr>
          <w:rFonts w:ascii="Helvetica" w:hAnsi="Helvetica"/>
          <w:b/>
          <w:bCs/>
        </w:rPr>
        <w:t>Bulleted list title</w:t>
      </w:r>
    </w:p>
    <w:p w14:paraId="64256AF8" w14:textId="77777777" w:rsidR="00B67B2E" w:rsidRDefault="00B67B2E" w:rsidP="00B67B2E">
      <w:pPr>
        <w:pStyle w:val="NormalWeb"/>
        <w:numPr>
          <w:ilvl w:val="0"/>
          <w:numId w:val="5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one</w:t>
      </w:r>
    </w:p>
    <w:p w14:paraId="0A859BD1" w14:textId="77777777" w:rsidR="00B67B2E" w:rsidRDefault="00B67B2E" w:rsidP="00B67B2E">
      <w:pPr>
        <w:pStyle w:val="NormalWeb"/>
        <w:numPr>
          <w:ilvl w:val="0"/>
          <w:numId w:val="5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two</w:t>
      </w:r>
    </w:p>
    <w:p w14:paraId="42B74DBC" w14:textId="77777777" w:rsidR="00B67B2E" w:rsidRPr="00B67B2E" w:rsidRDefault="00B67B2E" w:rsidP="00B67B2E">
      <w:pPr>
        <w:pStyle w:val="NormalWeb"/>
        <w:numPr>
          <w:ilvl w:val="0"/>
          <w:numId w:val="5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three</w:t>
      </w:r>
    </w:p>
    <w:p w14:paraId="0D2DF09A" w14:textId="77777777" w:rsidR="00B67B2E" w:rsidRPr="009F7CB0" w:rsidRDefault="00B67B2E" w:rsidP="00B67B2E">
      <w:pPr>
        <w:pStyle w:val="NormalWeb"/>
        <w:tabs>
          <w:tab w:val="left" w:pos="8820"/>
        </w:tabs>
        <w:spacing w:line="360" w:lineRule="auto"/>
        <w:rPr>
          <w:rFonts w:ascii="Helvetica" w:hAnsi="Helvetica"/>
          <w:b/>
          <w:bCs/>
        </w:rPr>
      </w:pPr>
      <w:r w:rsidRPr="009F7CB0">
        <w:rPr>
          <w:rFonts w:ascii="Helvetica" w:hAnsi="Helvetica"/>
          <w:b/>
          <w:bCs/>
        </w:rPr>
        <w:t>Bulleted list title</w:t>
      </w:r>
    </w:p>
    <w:p w14:paraId="36740C7A" w14:textId="77777777" w:rsidR="00B67B2E" w:rsidRDefault="00B67B2E" w:rsidP="00B67B2E">
      <w:pPr>
        <w:pStyle w:val="NormalWeb"/>
        <w:numPr>
          <w:ilvl w:val="0"/>
          <w:numId w:val="4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one</w:t>
      </w:r>
    </w:p>
    <w:p w14:paraId="1D0F7791" w14:textId="77777777" w:rsidR="00B67B2E" w:rsidRDefault="00B67B2E" w:rsidP="00B67B2E">
      <w:pPr>
        <w:pStyle w:val="NormalWeb"/>
        <w:numPr>
          <w:ilvl w:val="0"/>
          <w:numId w:val="4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two</w:t>
      </w:r>
    </w:p>
    <w:p w14:paraId="756AC7F2" w14:textId="77777777" w:rsidR="009B62E4" w:rsidRPr="009B62E4" w:rsidRDefault="00B67B2E" w:rsidP="009B62E4">
      <w:pPr>
        <w:pStyle w:val="NormalWeb"/>
        <w:numPr>
          <w:ilvl w:val="0"/>
          <w:numId w:val="4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three</w:t>
      </w:r>
    </w:p>
    <w:sectPr w:rsidR="009B62E4" w:rsidRPr="009B62E4" w:rsidSect="0056228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28" w:right="90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4C8F" w14:textId="77777777" w:rsidR="003B1019" w:rsidRDefault="003B1019" w:rsidP="005730E1">
      <w:r>
        <w:separator/>
      </w:r>
    </w:p>
    <w:p w14:paraId="38CDD913" w14:textId="77777777" w:rsidR="003B1019" w:rsidRDefault="003B1019"/>
    <w:p w14:paraId="4C0D808C" w14:textId="77777777" w:rsidR="003B1019" w:rsidRDefault="003B1019"/>
    <w:p w14:paraId="3D09621C" w14:textId="77777777" w:rsidR="003B1019" w:rsidRDefault="003B1019"/>
  </w:endnote>
  <w:endnote w:type="continuationSeparator" w:id="0">
    <w:p w14:paraId="71793ED8" w14:textId="77777777" w:rsidR="003B1019" w:rsidRDefault="003B1019" w:rsidP="005730E1">
      <w:r>
        <w:continuationSeparator/>
      </w:r>
    </w:p>
    <w:p w14:paraId="536CCF64" w14:textId="77777777" w:rsidR="003B1019" w:rsidRDefault="003B1019"/>
    <w:p w14:paraId="105D10F7" w14:textId="77777777" w:rsidR="003B1019" w:rsidRDefault="003B1019"/>
    <w:p w14:paraId="5D607AD7" w14:textId="77777777" w:rsidR="003B1019" w:rsidRDefault="003B1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2498020"/>
      <w:docPartObj>
        <w:docPartGallery w:val="Page Numbers (Bottom of Page)"/>
        <w:docPartUnique/>
      </w:docPartObj>
    </w:sdtPr>
    <w:sdtContent>
      <w:p w14:paraId="101E4D9D" w14:textId="77777777" w:rsidR="00F459B4" w:rsidRDefault="00F459B4" w:rsidP="005F2E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9434DB" w14:textId="77777777" w:rsidR="00F459B4" w:rsidRDefault="00F459B4">
    <w:pPr>
      <w:pStyle w:val="Footer"/>
    </w:pPr>
  </w:p>
  <w:p w14:paraId="51BCB7EF" w14:textId="77777777" w:rsidR="00732531" w:rsidRDefault="00732531"/>
  <w:p w14:paraId="4FE927C3" w14:textId="77777777" w:rsidR="00A34BAC" w:rsidRDefault="00A34BAC"/>
  <w:p w14:paraId="262A5683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364A" w14:textId="77777777" w:rsidR="00010F41" w:rsidRDefault="00E17FB1" w:rsidP="0000211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AdobeClean-Regular"/>
        <w:b/>
        <w:bCs/>
        <w:color w:val="397AB2"/>
        <w:kern w:val="0"/>
      </w:rPr>
    </w:pPr>
    <w:r w:rsidRPr="00EC1B75">
      <w:rPr>
        <w:rStyle w:val="Strong"/>
        <w:rFonts w:cs="Segoe UI"/>
        <w:color w:val="1E1F21"/>
      </w:rPr>
      <w:t>Montana Department of Commerce</w:t>
    </w:r>
    <w:r w:rsidR="00010F41">
      <w:rPr>
        <w:rFonts w:cs="AdobeClean-Regular"/>
        <w:color w:val="000000"/>
        <w:kern w:val="0"/>
      </w:rPr>
      <w:t xml:space="preserve"> | </w:t>
    </w:r>
    <w:r w:rsidRPr="00943C96">
      <w:rPr>
        <w:rStyle w:val="Heading3Char"/>
        <w:color w:val="3A79B2" w:themeColor="text2"/>
      </w:rPr>
      <w:t>commerce.mt</w:t>
    </w:r>
    <w:r w:rsidRPr="00943C96">
      <w:rPr>
        <w:rFonts w:cs="AdobeClean-Regular"/>
        <w:b/>
        <w:bCs/>
        <w:color w:val="3A79B2" w:themeColor="text2"/>
        <w:kern w:val="0"/>
      </w:rPr>
      <w:t>.gov</w:t>
    </w:r>
  </w:p>
  <w:p w14:paraId="6A9E8D98" w14:textId="4481B311" w:rsidR="009B62E4" w:rsidRDefault="00010F41" w:rsidP="0000211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AdobeClean-Regular"/>
        <w:color w:val="000000"/>
        <w:kern w:val="0"/>
      </w:rPr>
    </w:pPr>
    <w:r w:rsidRPr="00010F41">
      <w:rPr>
        <w:rFonts w:cs="AdobeClean-Regular"/>
        <w:color w:val="000000"/>
        <w:kern w:val="0"/>
      </w:rPr>
      <w:t>P</w:t>
    </w:r>
    <w:r>
      <w:rPr>
        <w:rFonts w:cs="AdobeClean-Regular"/>
        <w:color w:val="000000"/>
        <w:kern w:val="0"/>
      </w:rPr>
      <w:t>.</w:t>
    </w:r>
    <w:r w:rsidRPr="00010F41">
      <w:rPr>
        <w:rFonts w:cs="AdobeClean-Regular"/>
        <w:color w:val="000000"/>
        <w:kern w:val="0"/>
      </w:rPr>
      <w:t>O</w:t>
    </w:r>
    <w:r>
      <w:rPr>
        <w:rFonts w:cs="AdobeClean-Regular"/>
        <w:color w:val="000000"/>
        <w:kern w:val="0"/>
      </w:rPr>
      <w:t>.</w:t>
    </w:r>
    <w:r w:rsidRPr="00010F41">
      <w:rPr>
        <w:rFonts w:cs="AdobeClean-Regular"/>
        <w:color w:val="000000"/>
        <w:kern w:val="0"/>
      </w:rPr>
      <w:t xml:space="preserve"> Box 2005</w:t>
    </w:r>
    <w:r w:rsidR="0075061E">
      <w:rPr>
        <w:rFonts w:cs="AdobeClean-Regular"/>
        <w:color w:val="000000"/>
        <w:kern w:val="0"/>
      </w:rPr>
      <w:t>23</w:t>
    </w:r>
    <w:r>
      <w:rPr>
        <w:rFonts w:cs="AdobeClean-Regular"/>
        <w:color w:val="000000"/>
        <w:kern w:val="0"/>
      </w:rPr>
      <w:t xml:space="preserve"> | Helena, MT </w:t>
    </w:r>
    <w:r w:rsidRPr="00010F41">
      <w:rPr>
        <w:rFonts w:cs="AdobeClean-Regular"/>
        <w:color w:val="000000"/>
        <w:kern w:val="0"/>
      </w:rPr>
      <w:t>59620-05</w:t>
    </w:r>
    <w:r w:rsidR="000B4406">
      <w:rPr>
        <w:rFonts w:cs="AdobeClean-Regular"/>
        <w:color w:val="000000"/>
        <w:kern w:val="0"/>
      </w:rPr>
      <w:t>23</w:t>
    </w:r>
    <w:r>
      <w:rPr>
        <w:rFonts w:cs="AdobeClean-Regular"/>
        <w:color w:val="000000"/>
        <w:kern w:val="0"/>
      </w:rPr>
      <w:t xml:space="preserve"> | </w:t>
    </w:r>
    <w:r w:rsidR="00E17FB1" w:rsidRPr="00EC1B75">
      <w:rPr>
        <w:rFonts w:cs="AdobeClean-Regular"/>
        <w:color w:val="000000"/>
        <w:kern w:val="0"/>
      </w:rPr>
      <w:t>P</w:t>
    </w:r>
    <w:r w:rsidR="00EC1B75" w:rsidRPr="00EC1B75">
      <w:rPr>
        <w:rFonts w:cs="AdobeClean-Regular"/>
        <w:color w:val="000000"/>
        <w:kern w:val="0"/>
      </w:rPr>
      <w:t>hone</w:t>
    </w:r>
    <w:r w:rsidR="00E17FB1" w:rsidRPr="00EC1B75">
      <w:rPr>
        <w:rFonts w:cs="AdobeClean-Regular"/>
        <w:color w:val="000000"/>
        <w:kern w:val="0"/>
      </w:rPr>
      <w:t>: 406-841-2700 | F</w:t>
    </w:r>
    <w:r w:rsidR="00EC1B75" w:rsidRPr="00EC1B75">
      <w:rPr>
        <w:rFonts w:cs="AdobeClean-Regular"/>
        <w:color w:val="000000"/>
        <w:kern w:val="0"/>
      </w:rPr>
      <w:t>ax</w:t>
    </w:r>
    <w:r w:rsidR="00E17FB1" w:rsidRPr="00EC1B75">
      <w:rPr>
        <w:rFonts w:cs="AdobeClean-Regular"/>
        <w:color w:val="000000"/>
        <w:kern w:val="0"/>
      </w:rPr>
      <w:t>: 406-841-2701</w:t>
    </w:r>
  </w:p>
  <w:p w14:paraId="5FAB02D1" w14:textId="77777777" w:rsidR="00F459B4" w:rsidRPr="00EC1B75" w:rsidRDefault="00E17FB1" w:rsidP="0000211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AdobeClean-Regular"/>
        <w:color w:val="2C63A1"/>
        <w:kern w:val="0"/>
      </w:rPr>
    </w:pPr>
    <w:r w:rsidRPr="00EC1B75">
      <w:rPr>
        <w:rFonts w:cs="AdobeClean-Regular"/>
        <w:color w:val="000000"/>
        <w:kern w:val="0"/>
      </w:rPr>
      <w:t>Montana 711</w:t>
    </w:r>
    <w:r w:rsidR="00EC1B75" w:rsidRPr="00EC1B75">
      <w:rPr>
        <w:rFonts w:cs="AdobeClean-Regular"/>
        <w:color w:val="000000"/>
        <w:kern w:val="0"/>
      </w:rPr>
      <w:t xml:space="preserve">: </w:t>
    </w:r>
    <w:r w:rsidRPr="00943C96">
      <w:rPr>
        <w:rFonts w:cs="AdobeClean-Regular"/>
        <w:color w:val="3A79B2" w:themeColor="text2"/>
        <w:kern w:val="0"/>
      </w:rPr>
      <w:t>dphhs.mt.gov/</w:t>
    </w:r>
    <w:proofErr w:type="spellStart"/>
    <w:r w:rsidRPr="00943C96">
      <w:rPr>
        <w:rFonts w:cs="AdobeClean-Regular"/>
        <w:color w:val="3A79B2" w:themeColor="text2"/>
        <w:kern w:val="0"/>
      </w:rPr>
      <w:t>detd</w:t>
    </w:r>
    <w:proofErr w:type="spellEnd"/>
    <w:r w:rsidRPr="00943C96">
      <w:rPr>
        <w:rFonts w:cs="AdobeClean-Regular"/>
        <w:color w:val="3A79B2" w:themeColor="text2"/>
        <w:kern w:val="0"/>
      </w:rPr>
      <w:t>/</w:t>
    </w:r>
    <w:proofErr w:type="spellStart"/>
    <w:r w:rsidRPr="00943C96">
      <w:rPr>
        <w:rFonts w:cs="AdobeClean-Regular"/>
        <w:color w:val="3A79B2" w:themeColor="text2"/>
        <w:kern w:val="0"/>
      </w:rPr>
      <w:t>mtap</w:t>
    </w:r>
    <w:proofErr w:type="spellEnd"/>
    <w:r w:rsidRPr="00943C96">
      <w:rPr>
        <w:rFonts w:cs="AdobeClean-Regular"/>
        <w:color w:val="3A79B2" w:themeColor="text2"/>
        <w:kern w:val="0"/>
      </w:rPr>
      <w:t>/</w:t>
    </w:r>
    <w:proofErr w:type="spellStart"/>
    <w:r w:rsidRPr="00943C96">
      <w:rPr>
        <w:rFonts w:cs="AdobeClean-Regular"/>
        <w:color w:val="3A79B2" w:themeColor="text2"/>
        <w:kern w:val="0"/>
      </w:rPr>
      <w:t>traditionalrelayservice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ACE9" w14:textId="77777777" w:rsidR="003B1019" w:rsidRDefault="003B1019" w:rsidP="005730E1">
      <w:r>
        <w:separator/>
      </w:r>
    </w:p>
    <w:p w14:paraId="535B4607" w14:textId="77777777" w:rsidR="003B1019" w:rsidRDefault="003B1019"/>
    <w:p w14:paraId="6F9A5D25" w14:textId="77777777" w:rsidR="003B1019" w:rsidRDefault="003B1019"/>
    <w:p w14:paraId="0FF45625" w14:textId="77777777" w:rsidR="003B1019" w:rsidRDefault="003B1019"/>
  </w:footnote>
  <w:footnote w:type="continuationSeparator" w:id="0">
    <w:p w14:paraId="3CC6F91C" w14:textId="77777777" w:rsidR="003B1019" w:rsidRDefault="003B1019" w:rsidP="005730E1">
      <w:r>
        <w:continuationSeparator/>
      </w:r>
    </w:p>
    <w:p w14:paraId="384F78C5" w14:textId="77777777" w:rsidR="003B1019" w:rsidRDefault="003B1019"/>
    <w:p w14:paraId="5BD8EFFC" w14:textId="77777777" w:rsidR="003B1019" w:rsidRDefault="003B1019"/>
    <w:p w14:paraId="2C7B8F42" w14:textId="77777777" w:rsidR="003B1019" w:rsidRDefault="003B10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9996" w14:textId="77777777" w:rsidR="00A105E9" w:rsidRDefault="00A105E9">
    <w:pPr>
      <w:pStyle w:val="Header"/>
    </w:pPr>
  </w:p>
  <w:p w14:paraId="3F49EA15" w14:textId="77777777" w:rsidR="00732531" w:rsidRDefault="00732531"/>
  <w:p w14:paraId="11A5F243" w14:textId="77777777" w:rsidR="00A34BAC" w:rsidRDefault="00A34BAC"/>
  <w:p w14:paraId="01FEC8B2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544A" w14:textId="77777777" w:rsidR="005730E1" w:rsidRDefault="005730E1" w:rsidP="005730E1">
    <w:pPr>
      <w:pStyle w:val="Header"/>
      <w:jc w:val="center"/>
    </w:pPr>
    <w:r w:rsidRPr="005730E1">
      <w:rPr>
        <w:noProof/>
      </w:rPr>
      <w:drawing>
        <wp:inline distT="0" distB="0" distL="0" distR="0" wp14:anchorId="1F66A433" wp14:editId="3FB606AE">
          <wp:extent cx="1828800" cy="238864"/>
          <wp:effectExtent l="0" t="0" r="0" b="2540"/>
          <wp:docPr id="3069832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F569C9" w14:textId="77777777" w:rsidR="00732531" w:rsidRDefault="00732531"/>
  <w:p w14:paraId="3CE801C3" w14:textId="77777777" w:rsidR="00A34BAC" w:rsidRDefault="00A34BAC"/>
  <w:p w14:paraId="5F6EB572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FCC"/>
    <w:multiLevelType w:val="hybridMultilevel"/>
    <w:tmpl w:val="72CC6B72"/>
    <w:lvl w:ilvl="0" w:tplc="902ECF3C">
      <w:start w:val="1"/>
      <w:numFmt w:val="decimal"/>
      <w:pStyle w:val="BulletedListOption2"/>
      <w:lvlText w:val="%1."/>
      <w:lvlJc w:val="left"/>
      <w:pPr>
        <w:ind w:left="360" w:hanging="360"/>
      </w:pPr>
      <w:rPr>
        <w:rFonts w:hint="default"/>
        <w:color w:val="3A79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7F0D3F"/>
    <w:multiLevelType w:val="hybridMultilevel"/>
    <w:tmpl w:val="899CB988"/>
    <w:lvl w:ilvl="0" w:tplc="15C2003A">
      <w:start w:val="1"/>
      <w:numFmt w:val="bullet"/>
      <w:pStyle w:val="BulletedListOption1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136FF"/>
    <w:multiLevelType w:val="multilevel"/>
    <w:tmpl w:val="A12A56B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9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2"/>
  </w:num>
  <w:num w:numId="2" w16cid:durableId="472528200">
    <w:abstractNumId w:val="3"/>
  </w:num>
  <w:num w:numId="3" w16cid:durableId="854460894">
    <w:abstractNumId w:val="4"/>
  </w:num>
  <w:num w:numId="4" w16cid:durableId="10450921">
    <w:abstractNumId w:val="0"/>
  </w:num>
  <w:num w:numId="5" w16cid:durableId="177813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06"/>
    <w:rsid w:val="00002116"/>
    <w:rsid w:val="00010F41"/>
    <w:rsid w:val="00022F42"/>
    <w:rsid w:val="00043173"/>
    <w:rsid w:val="00076139"/>
    <w:rsid w:val="000A6EE3"/>
    <w:rsid w:val="000B4406"/>
    <w:rsid w:val="000D1E98"/>
    <w:rsid w:val="000E6D0D"/>
    <w:rsid w:val="001223CC"/>
    <w:rsid w:val="0013696A"/>
    <w:rsid w:val="00145691"/>
    <w:rsid w:val="00163422"/>
    <w:rsid w:val="0016610D"/>
    <w:rsid w:val="00184361"/>
    <w:rsid w:val="001B59C2"/>
    <w:rsid w:val="001D5258"/>
    <w:rsid w:val="00205F2E"/>
    <w:rsid w:val="0020617F"/>
    <w:rsid w:val="002158B1"/>
    <w:rsid w:val="00222204"/>
    <w:rsid w:val="00247B8A"/>
    <w:rsid w:val="00255C60"/>
    <w:rsid w:val="00291264"/>
    <w:rsid w:val="002B0B9B"/>
    <w:rsid w:val="002F79D6"/>
    <w:rsid w:val="00302D23"/>
    <w:rsid w:val="00314F52"/>
    <w:rsid w:val="00331273"/>
    <w:rsid w:val="003A0CC2"/>
    <w:rsid w:val="003B1019"/>
    <w:rsid w:val="003B1A91"/>
    <w:rsid w:val="003C14F4"/>
    <w:rsid w:val="003D1326"/>
    <w:rsid w:val="0041007F"/>
    <w:rsid w:val="00416DA3"/>
    <w:rsid w:val="004679BC"/>
    <w:rsid w:val="004D0F74"/>
    <w:rsid w:val="00524600"/>
    <w:rsid w:val="00561CC8"/>
    <w:rsid w:val="0056228F"/>
    <w:rsid w:val="005730E1"/>
    <w:rsid w:val="005738D5"/>
    <w:rsid w:val="005A2BB3"/>
    <w:rsid w:val="005D032A"/>
    <w:rsid w:val="005E1B07"/>
    <w:rsid w:val="005F0FB8"/>
    <w:rsid w:val="005F2E06"/>
    <w:rsid w:val="0060462C"/>
    <w:rsid w:val="006232EA"/>
    <w:rsid w:val="00640616"/>
    <w:rsid w:val="00643D5F"/>
    <w:rsid w:val="0066699D"/>
    <w:rsid w:val="00667802"/>
    <w:rsid w:val="00670D6F"/>
    <w:rsid w:val="006D7C1D"/>
    <w:rsid w:val="006E17FF"/>
    <w:rsid w:val="006E5919"/>
    <w:rsid w:val="006F4334"/>
    <w:rsid w:val="00705CD2"/>
    <w:rsid w:val="00732531"/>
    <w:rsid w:val="0075061E"/>
    <w:rsid w:val="00786939"/>
    <w:rsid w:val="007A1BFB"/>
    <w:rsid w:val="007B002A"/>
    <w:rsid w:val="00827083"/>
    <w:rsid w:val="00843A30"/>
    <w:rsid w:val="0086644F"/>
    <w:rsid w:val="008E34DA"/>
    <w:rsid w:val="00925875"/>
    <w:rsid w:val="00933F77"/>
    <w:rsid w:val="00935CD9"/>
    <w:rsid w:val="009420F5"/>
    <w:rsid w:val="00943C96"/>
    <w:rsid w:val="00961603"/>
    <w:rsid w:val="009B1A89"/>
    <w:rsid w:val="009B62E4"/>
    <w:rsid w:val="009D7DB4"/>
    <w:rsid w:val="009F7CB0"/>
    <w:rsid w:val="00A105E9"/>
    <w:rsid w:val="00A34BAC"/>
    <w:rsid w:val="00A41CED"/>
    <w:rsid w:val="00A470EB"/>
    <w:rsid w:val="00A50E96"/>
    <w:rsid w:val="00A60BD0"/>
    <w:rsid w:val="00A8038E"/>
    <w:rsid w:val="00A82D11"/>
    <w:rsid w:val="00AF6D38"/>
    <w:rsid w:val="00B51BE9"/>
    <w:rsid w:val="00B6495F"/>
    <w:rsid w:val="00B67B2E"/>
    <w:rsid w:val="00BE31B3"/>
    <w:rsid w:val="00BF16A7"/>
    <w:rsid w:val="00C02EFA"/>
    <w:rsid w:val="00C43568"/>
    <w:rsid w:val="00CA5A03"/>
    <w:rsid w:val="00CD1FA8"/>
    <w:rsid w:val="00CD5DCC"/>
    <w:rsid w:val="00D03BFE"/>
    <w:rsid w:val="00D250CD"/>
    <w:rsid w:val="00D83433"/>
    <w:rsid w:val="00D949C8"/>
    <w:rsid w:val="00DB7921"/>
    <w:rsid w:val="00DF2197"/>
    <w:rsid w:val="00E17077"/>
    <w:rsid w:val="00E17FB1"/>
    <w:rsid w:val="00E76D1F"/>
    <w:rsid w:val="00EC1B75"/>
    <w:rsid w:val="00EC1D71"/>
    <w:rsid w:val="00EF6700"/>
    <w:rsid w:val="00F429AF"/>
    <w:rsid w:val="00F44A4A"/>
    <w:rsid w:val="00F44ED3"/>
    <w:rsid w:val="00F45419"/>
    <w:rsid w:val="00F459B4"/>
    <w:rsid w:val="00F50BA8"/>
    <w:rsid w:val="00F60A22"/>
    <w:rsid w:val="00F61F54"/>
    <w:rsid w:val="00F716B6"/>
    <w:rsid w:val="00F85C7F"/>
    <w:rsid w:val="00FA4CF6"/>
    <w:rsid w:val="00FC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1D7BD"/>
  <w15:chartTrackingRefBased/>
  <w15:docId w15:val="{20128750-294A-FF40-B9CD-A1E3D0E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DA3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B2E"/>
    <w:pPr>
      <w:tabs>
        <w:tab w:val="left" w:pos="8820"/>
      </w:tabs>
      <w:spacing w:line="360" w:lineRule="auto"/>
      <w:outlineLvl w:val="0"/>
    </w:pPr>
    <w:rPr>
      <w:color w:val="112F60" w:themeColor="text1"/>
      <w:sz w:val="42"/>
      <w:szCs w:val="42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67B2E"/>
    <w:pPr>
      <w:tabs>
        <w:tab w:val="left" w:pos="8820"/>
      </w:tabs>
      <w:spacing w:line="360" w:lineRule="auto"/>
      <w:outlineLvl w:val="1"/>
    </w:pPr>
    <w:rPr>
      <w:rFonts w:ascii="Helvetica" w:hAnsi="Helvetica"/>
      <w:b/>
      <w:bCs/>
      <w:color w:val="1D305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DA3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2"/>
    </w:pPr>
    <w:rPr>
      <w:rFonts w:cs="AdobeClean-Regular"/>
      <w:b/>
      <w:bCs/>
      <w:color w:val="085B4B" w:themeColor="background2"/>
      <w:kern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3725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F54"/>
    <w:pPr>
      <w:keepNext/>
      <w:keepLines/>
      <w:spacing w:before="80" w:after="40"/>
      <w:outlineLvl w:val="4"/>
    </w:pPr>
    <w:rPr>
      <w:rFonts w:eastAsiaTheme="majorEastAsia" w:cstheme="majorBidi"/>
      <w:color w:val="23725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F54"/>
    <w:pPr>
      <w:keepNext/>
      <w:keepLines/>
      <w:spacing w:before="40"/>
      <w:outlineLvl w:val="5"/>
    </w:pPr>
    <w:rPr>
      <w:rFonts w:eastAsiaTheme="majorEastAsia" w:cstheme="majorBidi"/>
      <w:i/>
      <w:iCs/>
      <w:color w:val="2668D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F54"/>
    <w:pPr>
      <w:keepNext/>
      <w:keepLines/>
      <w:spacing w:before="40"/>
      <w:outlineLvl w:val="6"/>
    </w:pPr>
    <w:rPr>
      <w:rFonts w:eastAsiaTheme="majorEastAsia" w:cstheme="majorBidi"/>
      <w:color w:val="2668D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F54"/>
    <w:pPr>
      <w:keepNext/>
      <w:keepLines/>
      <w:outlineLvl w:val="7"/>
    </w:pPr>
    <w:rPr>
      <w:rFonts w:eastAsiaTheme="majorEastAsia" w:cstheme="majorBidi"/>
      <w:i/>
      <w:iCs/>
      <w:color w:val="1A479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B2E"/>
    <w:rPr>
      <w:rFonts w:ascii="Helvetica" w:hAnsi="Helvetica"/>
      <w:color w:val="112F60" w:themeColor="text1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B67B2E"/>
    <w:rPr>
      <w:rFonts w:ascii="Helvetica" w:eastAsia="Times New Roman" w:hAnsi="Helvetica" w:cs="Times New Roman"/>
      <w:b/>
      <w:bCs/>
      <w:color w:val="1D305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16DA3"/>
    <w:rPr>
      <w:rFonts w:ascii="Helvetica" w:hAnsi="Helvetica" w:cs="AdobeClean-Regular"/>
      <w:b/>
      <w:bCs/>
      <w:color w:val="085B4B" w:themeColor="background2"/>
      <w:kern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F54"/>
    <w:rPr>
      <w:rFonts w:eastAsiaTheme="majorEastAsia" w:cstheme="majorBidi"/>
      <w:i/>
      <w:iCs/>
      <w:color w:val="23725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F54"/>
    <w:rPr>
      <w:rFonts w:eastAsiaTheme="majorEastAsia" w:cstheme="majorBidi"/>
      <w:color w:val="23725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F54"/>
    <w:rPr>
      <w:rFonts w:eastAsiaTheme="majorEastAsia" w:cstheme="majorBidi"/>
      <w:i/>
      <w:iCs/>
      <w:color w:val="2668D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F54"/>
    <w:rPr>
      <w:rFonts w:eastAsiaTheme="majorEastAsia" w:cstheme="majorBidi"/>
      <w:color w:val="2668D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F54"/>
    <w:rPr>
      <w:rFonts w:eastAsiaTheme="majorEastAsia" w:cstheme="majorBidi"/>
      <w:i/>
      <w:iCs/>
      <w:color w:val="1A479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416DA3"/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16DA3"/>
    <w:rPr>
      <w:rFonts w:ascii="Helvetica" w:hAnsi="Helvetica"/>
      <w:color w:val="112F60" w:themeColor="text1"/>
      <w:sz w:val="44"/>
      <w:szCs w:val="4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16DA3"/>
  </w:style>
  <w:style w:type="character" w:customStyle="1" w:styleId="SubtitleChar">
    <w:name w:val="Subtitle Char"/>
    <w:basedOn w:val="DefaultParagraphFont"/>
    <w:link w:val="Subtitle"/>
    <w:uiPriority w:val="11"/>
    <w:rsid w:val="00416DA3"/>
    <w:rPr>
      <w:rFonts w:ascii="Helvetica" w:eastAsia="Times New Roman" w:hAnsi="Helvetica" w:cs="Times New Roman"/>
      <w:b/>
      <w:bCs/>
      <w:color w:val="1D305F"/>
      <w:kern w:val="0"/>
      <w:sz w:val="32"/>
      <w:szCs w:val="3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61F54"/>
    <w:pPr>
      <w:spacing w:before="160" w:after="160"/>
      <w:jc w:val="center"/>
    </w:pPr>
    <w:rPr>
      <w:i/>
      <w:iCs/>
      <w:color w:val="2057B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F54"/>
    <w:rPr>
      <w:i/>
      <w:iCs/>
      <w:color w:val="2057B4" w:themeColor="text1" w:themeTint="BF"/>
    </w:rPr>
  </w:style>
  <w:style w:type="paragraph" w:styleId="ListParagraph">
    <w:name w:val="List Paragraph"/>
    <w:basedOn w:val="Normal"/>
    <w:uiPriority w:val="34"/>
    <w:qFormat/>
    <w:rsid w:val="00F61F54"/>
    <w:pPr>
      <w:ind w:left="720"/>
      <w:contextualSpacing/>
    </w:pPr>
  </w:style>
  <w:style w:type="character" w:styleId="IntenseEmphasis">
    <w:name w:val="Intense Emphasis"/>
    <w:uiPriority w:val="21"/>
    <w:qFormat/>
    <w:rsid w:val="00F61F54"/>
    <w:rPr>
      <w:i/>
      <w:iCs/>
      <w:color w:val="23725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F54"/>
    <w:pPr>
      <w:pBdr>
        <w:top w:val="single" w:sz="4" w:space="10" w:color="237253" w:themeColor="accent1" w:themeShade="BF"/>
        <w:bottom w:val="single" w:sz="4" w:space="10" w:color="237253" w:themeColor="accent1" w:themeShade="BF"/>
      </w:pBdr>
      <w:spacing w:before="360" w:after="360"/>
      <w:ind w:left="864" w:right="864"/>
      <w:jc w:val="center"/>
    </w:pPr>
    <w:rPr>
      <w:i/>
      <w:iCs/>
      <w:color w:val="23725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F54"/>
    <w:rPr>
      <w:i/>
      <w:iCs/>
      <w:color w:val="237253" w:themeColor="accent1" w:themeShade="BF"/>
    </w:rPr>
  </w:style>
  <w:style w:type="character" w:styleId="IntenseReference">
    <w:name w:val="Intense Reference"/>
    <w:uiPriority w:val="32"/>
    <w:qFormat/>
    <w:rsid w:val="00F61F54"/>
    <w:rPr>
      <w:b/>
      <w:bCs/>
      <w:smallCaps/>
      <w:color w:val="23725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uiPriority w:val="99"/>
    <w:unhideWhenUsed/>
    <w:qFormat/>
    <w:rsid w:val="00943C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  <w:pPr>
      <w:numPr>
        <w:numId w:val="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9B62E4"/>
    <w:pPr>
      <w:spacing w:after="200"/>
    </w:pPr>
    <w:rPr>
      <w:rFonts w:ascii="HELVETICA OBLIQUE" w:hAnsi="HELVETICA OBLIQUE"/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F61F54"/>
    <w:rPr>
      <w:b/>
      <w:bCs/>
    </w:rPr>
  </w:style>
  <w:style w:type="character" w:styleId="Emphasis">
    <w:name w:val="Emphasis"/>
    <w:uiPriority w:val="20"/>
    <w:qFormat/>
    <w:rsid w:val="00F61F54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61F54"/>
  </w:style>
  <w:style w:type="character" w:styleId="SubtleEmphasis">
    <w:name w:val="Subtle Emphasis"/>
    <w:uiPriority w:val="19"/>
    <w:qFormat/>
    <w:rsid w:val="00F61F54"/>
    <w:rPr>
      <w:i/>
      <w:iCs/>
      <w:color w:val="2057B4" w:themeColor="text1" w:themeTint="BF"/>
    </w:rPr>
  </w:style>
  <w:style w:type="character" w:styleId="SubtleReference">
    <w:name w:val="Subtle Reference"/>
    <w:uiPriority w:val="31"/>
    <w:qFormat/>
    <w:rsid w:val="00F61F54"/>
    <w:rPr>
      <w:smallCaps/>
      <w:color w:val="2668D6" w:themeColor="text1" w:themeTint="A5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1">
    <w:name w:val="Bulleted List Option 1"/>
    <w:basedOn w:val="NormalWeb"/>
    <w:qFormat/>
    <w:rsid w:val="00416DA3"/>
    <w:pPr>
      <w:numPr>
        <w:numId w:val="5"/>
      </w:numPr>
      <w:tabs>
        <w:tab w:val="left" w:pos="8820"/>
      </w:tabs>
      <w:spacing w:line="360" w:lineRule="auto"/>
    </w:pPr>
    <w:rPr>
      <w:rFonts w:ascii="Helvetica" w:hAnsi="Helvetica"/>
    </w:rPr>
  </w:style>
  <w:style w:type="paragraph" w:customStyle="1" w:styleId="BulletedListOption2">
    <w:name w:val="Bulleted List Option 2"/>
    <w:basedOn w:val="NormalWeb"/>
    <w:qFormat/>
    <w:rsid w:val="00416DA3"/>
    <w:pPr>
      <w:numPr>
        <w:numId w:val="4"/>
      </w:numPr>
      <w:tabs>
        <w:tab w:val="left" w:pos="8820"/>
      </w:tabs>
      <w:spacing w:line="360" w:lineRule="auto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ittanybermes/Downloads/commerce-word-doc-template-letterhead-community-722.dotx" TargetMode="External"/></Relationships>
</file>

<file path=word/theme/theme1.xml><?xml version="1.0" encoding="utf-8"?>
<a:theme xmlns:a="http://schemas.openxmlformats.org/drawingml/2006/main" name="Office Theme">
  <a:themeElements>
    <a:clrScheme name="One Commerce">
      <a:dk1>
        <a:srgbClr val="112F60"/>
      </a:dk1>
      <a:lt1>
        <a:srgbClr val="F4A602"/>
      </a:lt1>
      <a:dk2>
        <a:srgbClr val="3A79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4993D3"/>
      </a:hlink>
      <a:folHlink>
        <a:srgbClr val="F5A6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commerce-word-doc-template-letterhead-community-722.dotx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Bermes</dc:creator>
  <cp:keywords/>
  <dc:description/>
  <cp:lastModifiedBy>Brittany Bermes</cp:lastModifiedBy>
  <cp:revision>2</cp:revision>
  <dcterms:created xsi:type="dcterms:W3CDTF">2024-07-29T16:17:00Z</dcterms:created>
  <dcterms:modified xsi:type="dcterms:W3CDTF">2024-07-29T16:17:00Z</dcterms:modified>
</cp:coreProperties>
</file>